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725" w:rsidRPr="00FD72E7" w:rsidRDefault="00FD72E7" w:rsidP="00FD72E7">
      <w:pPr>
        <w:rPr>
          <w:rFonts w:asciiTheme="majorBidi" w:hAnsiTheme="majorBidi" w:cstheme="majorBidi"/>
          <w:b/>
          <w:bCs/>
          <w:color w:val="548DD4" w:themeColor="text2" w:themeTint="99"/>
          <w:sz w:val="36"/>
          <w:szCs w:val="36"/>
          <w:u w:val="single"/>
        </w:rPr>
      </w:pPr>
      <w:r w:rsidRPr="00FD72E7">
        <w:rPr>
          <w:rFonts w:asciiTheme="majorBidi" w:hAnsiTheme="majorBidi" w:cstheme="majorBidi"/>
          <w:b/>
          <w:bCs/>
          <w:color w:val="548DD4" w:themeColor="text2" w:themeTint="99"/>
          <w:sz w:val="36"/>
          <w:szCs w:val="36"/>
          <w:u w:val="single"/>
        </w:rPr>
        <w:t xml:space="preserve">DIPLOME ET EXPERIENCES </w:t>
      </w:r>
      <w:r w:rsidR="005D05A5" w:rsidRPr="00FD72E7">
        <w:rPr>
          <w:rFonts w:asciiTheme="majorBidi" w:hAnsiTheme="majorBidi" w:cstheme="majorBidi"/>
          <w:b/>
          <w:bCs/>
          <w:color w:val="548DD4" w:themeColor="text2" w:themeTint="99"/>
          <w:sz w:val="36"/>
          <w:szCs w:val="36"/>
          <w:u w:val="single"/>
        </w:rPr>
        <w:t>PROFESSIONNELLES</w:t>
      </w:r>
    </w:p>
    <w:p w:rsidR="00531EEF" w:rsidRPr="00FD72E7" w:rsidRDefault="005D05A5" w:rsidP="00531EEF">
      <w:pPr>
        <w:spacing w:after="0" w:line="240" w:lineRule="auto"/>
        <w:ind w:left="323" w:hanging="323"/>
        <w:rPr>
          <w:rFonts w:asciiTheme="majorBidi" w:hAnsiTheme="majorBidi" w:cstheme="majorBidi"/>
          <w:color w:val="548DD4" w:themeColor="text2" w:themeTint="99"/>
          <w:sz w:val="24"/>
          <w:szCs w:val="24"/>
        </w:rPr>
      </w:pPr>
      <w:r w:rsidRPr="00FD72E7">
        <w:rPr>
          <w:rFonts w:asciiTheme="majorBidi" w:hAnsiTheme="majorBidi" w:cstheme="majorBidi"/>
          <w:b/>
          <w:bCs/>
          <w:color w:val="548DD4" w:themeColor="text2" w:themeTint="99"/>
          <w:sz w:val="24"/>
          <w:szCs w:val="24"/>
        </w:rPr>
        <w:t>Diplômes</w:t>
      </w:r>
      <w:r w:rsidR="00531EEF" w:rsidRPr="00FD72E7">
        <w:rPr>
          <w:rFonts w:asciiTheme="majorBidi" w:hAnsiTheme="majorBidi" w:cstheme="majorBidi"/>
          <w:b/>
          <w:bCs/>
          <w:color w:val="548DD4" w:themeColor="text2" w:themeTint="99"/>
          <w:sz w:val="24"/>
          <w:szCs w:val="24"/>
        </w:rPr>
        <w:t xml:space="preserve"> :</w:t>
      </w:r>
      <w:r w:rsidR="00531EEF" w:rsidRPr="00FD72E7">
        <w:rPr>
          <w:rFonts w:asciiTheme="majorBidi" w:hAnsiTheme="majorBidi" w:cstheme="majorBidi"/>
          <w:color w:val="548DD4" w:themeColor="text2" w:themeTint="99"/>
          <w:sz w:val="24"/>
          <w:szCs w:val="24"/>
        </w:rPr>
        <w:t xml:space="preserve"> </w:t>
      </w:r>
    </w:p>
    <w:p w:rsidR="00531EEF" w:rsidRPr="005D05A5" w:rsidRDefault="00531EEF" w:rsidP="00531EEF">
      <w:pPr>
        <w:spacing w:after="0" w:line="240" w:lineRule="auto"/>
        <w:ind w:left="323" w:hanging="323"/>
        <w:rPr>
          <w:rFonts w:asciiTheme="majorBidi" w:hAnsiTheme="majorBidi" w:cstheme="majorBidi"/>
          <w:sz w:val="24"/>
          <w:szCs w:val="24"/>
        </w:rPr>
      </w:pPr>
      <w:r w:rsidRPr="005D05A5">
        <w:rPr>
          <w:rFonts w:asciiTheme="majorBidi" w:hAnsiTheme="majorBidi" w:cstheme="majorBidi"/>
          <w:sz w:val="24"/>
          <w:szCs w:val="24"/>
        </w:rPr>
        <w:t>- 2007-2009 Habilitation universitaire en urbanisme, effectuée à l’université Mentouri de Constantine, Algérie.</w:t>
      </w:r>
    </w:p>
    <w:p w:rsidR="00531EEF" w:rsidRPr="005D05A5" w:rsidRDefault="00531EEF" w:rsidP="00531EEF">
      <w:pPr>
        <w:spacing w:after="0" w:line="240" w:lineRule="auto"/>
        <w:ind w:left="323" w:hanging="323"/>
        <w:rPr>
          <w:rFonts w:asciiTheme="majorBidi" w:hAnsiTheme="majorBidi" w:cstheme="majorBidi"/>
          <w:sz w:val="24"/>
          <w:szCs w:val="24"/>
        </w:rPr>
      </w:pPr>
      <w:r w:rsidRPr="005D05A5">
        <w:rPr>
          <w:rFonts w:asciiTheme="majorBidi" w:hAnsiTheme="majorBidi" w:cstheme="majorBidi"/>
          <w:sz w:val="24"/>
          <w:szCs w:val="24"/>
        </w:rPr>
        <w:t>- 1998–2007 Doctorat Es Sciences en urbanisme, effectuée au département d’Architecture et d’urbanisme de l’université Mentouri de Constantine, Algérie.</w:t>
      </w:r>
    </w:p>
    <w:p w:rsidR="00531EEF" w:rsidRPr="005D05A5" w:rsidRDefault="00531EEF" w:rsidP="00531EEF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5D05A5">
        <w:rPr>
          <w:rFonts w:asciiTheme="majorBidi" w:hAnsiTheme="majorBidi" w:cstheme="majorBidi"/>
          <w:sz w:val="24"/>
          <w:szCs w:val="24"/>
        </w:rPr>
        <w:t xml:space="preserve">« La micro-urbanisation et la ville-oasis ; une alternative à l’équilibre des zones arides pour une ville saharienne durable : Cas du Bas-Sahara ». Directeur de thèse : Abdallah Farhi </w:t>
      </w:r>
    </w:p>
    <w:p w:rsidR="00531EEF" w:rsidRPr="005D05A5" w:rsidRDefault="00531EEF" w:rsidP="00531EEF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5D05A5">
        <w:rPr>
          <w:rFonts w:asciiTheme="majorBidi" w:hAnsiTheme="majorBidi" w:cstheme="majorBidi"/>
          <w:sz w:val="24"/>
          <w:szCs w:val="24"/>
        </w:rPr>
        <w:t>Examinateurs : Salah Eddine Cherrad, Abdelouahab Lekehal, Djamila Rouag, et Djamel Alkama</w:t>
      </w:r>
    </w:p>
    <w:p w:rsidR="00531EEF" w:rsidRPr="005D05A5" w:rsidRDefault="00531EEF" w:rsidP="00531EEF">
      <w:pPr>
        <w:spacing w:after="0" w:line="240" w:lineRule="auto"/>
        <w:ind w:left="323" w:hanging="323"/>
        <w:rPr>
          <w:rFonts w:asciiTheme="majorBidi" w:hAnsiTheme="majorBidi" w:cstheme="majorBidi"/>
          <w:sz w:val="24"/>
          <w:szCs w:val="24"/>
        </w:rPr>
      </w:pPr>
      <w:r w:rsidRPr="005D05A5">
        <w:rPr>
          <w:rFonts w:asciiTheme="majorBidi" w:hAnsiTheme="majorBidi" w:cstheme="majorBidi"/>
          <w:sz w:val="24"/>
          <w:szCs w:val="24"/>
        </w:rPr>
        <w:t>- 1987–1996 Magister en urbanisme à l’université des frères Mentouri de Constantine, Algérie. « La ville saharienne : de la tradition à l’innovation »  Encadrant : Prof. Jean Luis Izard, Laboratoire Groupe ABC de l’université Marseille Luminy</w:t>
      </w:r>
    </w:p>
    <w:p w:rsidR="00531EEF" w:rsidRPr="005D05A5" w:rsidRDefault="00531EEF" w:rsidP="00531EEF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5D05A5">
        <w:rPr>
          <w:rFonts w:asciiTheme="majorBidi" w:hAnsiTheme="majorBidi" w:cstheme="majorBidi"/>
          <w:sz w:val="24"/>
          <w:szCs w:val="24"/>
        </w:rPr>
        <w:t>- 1981–1986 Diplôme d’architecte d’état à l’université Mentouri de Constantine, Algérie.</w:t>
      </w:r>
    </w:p>
    <w:p w:rsidR="00531EEF" w:rsidRDefault="00531EEF" w:rsidP="00531EEF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5D05A5">
        <w:rPr>
          <w:rFonts w:asciiTheme="majorBidi" w:hAnsiTheme="majorBidi" w:cstheme="majorBidi"/>
          <w:sz w:val="24"/>
          <w:szCs w:val="24"/>
        </w:rPr>
        <w:t>- 1981 Baccalauréat série Mathématiques, Lycée El Houria, Constantine</w:t>
      </w:r>
      <w:r w:rsidR="005D05A5">
        <w:rPr>
          <w:rFonts w:asciiTheme="majorBidi" w:hAnsiTheme="majorBidi" w:cstheme="majorBidi"/>
          <w:sz w:val="24"/>
          <w:szCs w:val="24"/>
        </w:rPr>
        <w:t>.</w:t>
      </w:r>
    </w:p>
    <w:p w:rsidR="005D05A5" w:rsidRPr="005D05A5" w:rsidRDefault="005D05A5" w:rsidP="00531EEF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FD72E7" w:rsidRDefault="00531EEF" w:rsidP="00FD72E7">
      <w:pPr>
        <w:spacing w:after="0"/>
        <w:rPr>
          <w:rFonts w:asciiTheme="majorBidi" w:hAnsiTheme="majorBidi" w:cstheme="majorBidi"/>
          <w:b/>
          <w:bCs/>
          <w:color w:val="548DD4" w:themeColor="text2" w:themeTint="99"/>
          <w:sz w:val="24"/>
          <w:szCs w:val="24"/>
        </w:rPr>
      </w:pPr>
      <w:r w:rsidRPr="00FD72E7">
        <w:rPr>
          <w:rFonts w:asciiTheme="majorBidi" w:hAnsiTheme="majorBidi" w:cstheme="majorBidi"/>
          <w:b/>
          <w:bCs/>
          <w:color w:val="548DD4" w:themeColor="text2" w:themeTint="99"/>
          <w:sz w:val="24"/>
          <w:szCs w:val="24"/>
        </w:rPr>
        <w:t xml:space="preserve">Expériences </w:t>
      </w:r>
      <w:r w:rsidR="005D05A5" w:rsidRPr="00FD72E7">
        <w:rPr>
          <w:rFonts w:asciiTheme="majorBidi" w:hAnsiTheme="majorBidi" w:cstheme="majorBidi"/>
          <w:b/>
          <w:bCs/>
          <w:color w:val="548DD4" w:themeColor="text2" w:themeTint="99"/>
          <w:sz w:val="24"/>
          <w:szCs w:val="24"/>
        </w:rPr>
        <w:t>professionnelles</w:t>
      </w:r>
    </w:p>
    <w:p w:rsidR="002F4725" w:rsidRPr="00FD72E7" w:rsidRDefault="002F4725" w:rsidP="00FD72E7">
      <w:pPr>
        <w:spacing w:after="0"/>
        <w:rPr>
          <w:rFonts w:asciiTheme="majorBidi" w:hAnsiTheme="majorBidi" w:cstheme="majorBidi"/>
          <w:b/>
          <w:bCs/>
          <w:color w:val="548DD4" w:themeColor="text2" w:themeTint="99"/>
          <w:sz w:val="24"/>
          <w:szCs w:val="24"/>
        </w:rPr>
      </w:pPr>
      <w:r w:rsidRPr="005D05A5">
        <w:rPr>
          <w:rFonts w:asciiTheme="majorBidi" w:hAnsiTheme="majorBidi" w:cstheme="majorBidi"/>
          <w:sz w:val="24"/>
          <w:szCs w:val="24"/>
        </w:rPr>
        <w:t>-2013–présent : Maitre de conférences classe « A » Enseignante à la faculté d’architecture et d’urbanisme Université Constantine 3</w:t>
      </w:r>
    </w:p>
    <w:p w:rsidR="002F4725" w:rsidRPr="005D05A5" w:rsidRDefault="002F4725" w:rsidP="006F5E38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  <w:r w:rsidRPr="005D05A5">
        <w:rPr>
          <w:rFonts w:asciiTheme="majorBidi" w:hAnsiTheme="majorBidi" w:cstheme="majorBidi"/>
          <w:sz w:val="24"/>
          <w:szCs w:val="24"/>
        </w:rPr>
        <w:t>-  2003–présent : Maitre de recherche au laboratoire LUE de l’université Constantine 3</w:t>
      </w:r>
    </w:p>
    <w:p w:rsidR="002F4725" w:rsidRPr="005D05A5" w:rsidRDefault="002F4725" w:rsidP="006F5E38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5D05A5">
        <w:rPr>
          <w:rFonts w:asciiTheme="majorBidi" w:hAnsiTheme="majorBidi" w:cstheme="majorBidi"/>
          <w:sz w:val="24"/>
          <w:szCs w:val="24"/>
        </w:rPr>
        <w:t>-1987–2013 Enseignante au département d’architecture et d’urbanisme de l’université Mentouri</w:t>
      </w:r>
    </w:p>
    <w:p w:rsidR="00835261" w:rsidRPr="005D05A5" w:rsidRDefault="00835261" w:rsidP="006F5E38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6919BB" w:rsidRPr="005D05A5" w:rsidRDefault="006919BB" w:rsidP="006F5E38">
      <w:pPr>
        <w:rPr>
          <w:rFonts w:asciiTheme="majorBidi" w:hAnsiTheme="majorBidi" w:cstheme="majorBidi"/>
          <w:sz w:val="24"/>
          <w:szCs w:val="24"/>
        </w:rPr>
        <w:sectPr w:rsidR="006919BB" w:rsidRPr="005D05A5" w:rsidSect="002F472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/>
          <w:pgMar w:top="709" w:right="1417" w:bottom="1417" w:left="1417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ep="1" w:space="708"/>
          <w:bidi/>
          <w:docGrid w:linePitch="360"/>
        </w:sectPr>
      </w:pPr>
    </w:p>
    <w:p w:rsidR="006F5E38" w:rsidRPr="005D05A5" w:rsidRDefault="006F5E38" w:rsidP="006F5E3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3A1C0E" w:rsidRPr="005D05A5" w:rsidRDefault="003A1C0E" w:rsidP="003A1C0E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</w:p>
    <w:sectPr w:rsidR="003A1C0E" w:rsidRPr="005D05A5" w:rsidSect="002F4725">
      <w:type w:val="continuous"/>
      <w:pgSz w:w="11906" w:h="16838"/>
      <w:pgMar w:top="1417" w:right="849" w:bottom="1417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ep="1" w:space="708"/>
      <w:bidi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4842" w:rsidRDefault="00804842" w:rsidP="007612E2">
      <w:pPr>
        <w:spacing w:after="0" w:line="240" w:lineRule="auto"/>
      </w:pPr>
      <w:r>
        <w:separator/>
      </w:r>
    </w:p>
  </w:endnote>
  <w:endnote w:type="continuationSeparator" w:id="1">
    <w:p w:rsidR="00804842" w:rsidRDefault="00804842" w:rsidP="00761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2E2" w:rsidRDefault="007612E2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2E2" w:rsidRDefault="007612E2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2E2" w:rsidRDefault="007612E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4842" w:rsidRDefault="00804842" w:rsidP="007612E2">
      <w:pPr>
        <w:spacing w:after="0" w:line="240" w:lineRule="auto"/>
      </w:pPr>
      <w:r>
        <w:separator/>
      </w:r>
    </w:p>
  </w:footnote>
  <w:footnote w:type="continuationSeparator" w:id="1">
    <w:p w:rsidR="00804842" w:rsidRDefault="00804842" w:rsidP="00761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2E2" w:rsidRDefault="007612E2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50159"/>
      <w:docPartObj>
        <w:docPartGallery w:val="Watermarks"/>
        <w:docPartUnique/>
      </w:docPartObj>
    </w:sdtPr>
    <w:sdtContent>
      <w:p w:rsidR="007612E2" w:rsidRDefault="005E187E">
        <w:pPr>
          <w:pStyle w:val="En-tte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1326750" o:spid="_x0000_s2050" type="#_x0000_t136" style="position:absolute;margin-left:0;margin-top:0;width:577.5pt;height:61.8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BrowalliaUPC&quot;;font-size:1pt" string="Université de Constantine 3 Salah Boubnider  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2E2" w:rsidRDefault="007612E2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attachedTemplate r:id="rId1"/>
  <w:defaultTabStop w:val="708"/>
  <w:hyphenationZone w:val="425"/>
  <w:characterSpacingControl w:val="doNotCompress"/>
  <w:hdrShapeDefaults>
    <o:shapedefaults v:ext="edit" spidmax="6146">
      <o:colormru v:ext="edit" colors="#6f3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804842"/>
    <w:rsid w:val="000663B7"/>
    <w:rsid w:val="00080BD2"/>
    <w:rsid w:val="000A65BB"/>
    <w:rsid w:val="00135E86"/>
    <w:rsid w:val="00150DEB"/>
    <w:rsid w:val="001522C1"/>
    <w:rsid w:val="00162B7F"/>
    <w:rsid w:val="0020714D"/>
    <w:rsid w:val="00266379"/>
    <w:rsid w:val="002F4725"/>
    <w:rsid w:val="0031197E"/>
    <w:rsid w:val="003A1C0E"/>
    <w:rsid w:val="00482477"/>
    <w:rsid w:val="00531EEF"/>
    <w:rsid w:val="00580D4F"/>
    <w:rsid w:val="005A278A"/>
    <w:rsid w:val="005D05A5"/>
    <w:rsid w:val="005E187E"/>
    <w:rsid w:val="00650A04"/>
    <w:rsid w:val="0067108A"/>
    <w:rsid w:val="006919BB"/>
    <w:rsid w:val="006D75C1"/>
    <w:rsid w:val="006F5E38"/>
    <w:rsid w:val="00720132"/>
    <w:rsid w:val="007612E2"/>
    <w:rsid w:val="00767108"/>
    <w:rsid w:val="00767DF7"/>
    <w:rsid w:val="007F7011"/>
    <w:rsid w:val="007F7D56"/>
    <w:rsid w:val="00804842"/>
    <w:rsid w:val="00835261"/>
    <w:rsid w:val="009C176E"/>
    <w:rsid w:val="00A34C58"/>
    <w:rsid w:val="00A375A9"/>
    <w:rsid w:val="00AB2229"/>
    <w:rsid w:val="00AE7716"/>
    <w:rsid w:val="00B0011F"/>
    <w:rsid w:val="00B2764E"/>
    <w:rsid w:val="00BA26AB"/>
    <w:rsid w:val="00C23FB7"/>
    <w:rsid w:val="00C814A9"/>
    <w:rsid w:val="00CA119F"/>
    <w:rsid w:val="00CE4CA2"/>
    <w:rsid w:val="00D63CB8"/>
    <w:rsid w:val="00D85DA1"/>
    <w:rsid w:val="00E24731"/>
    <w:rsid w:val="00E55755"/>
    <w:rsid w:val="00E83377"/>
    <w:rsid w:val="00EA6F11"/>
    <w:rsid w:val="00EE6AC0"/>
    <w:rsid w:val="00FD7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ru v:ext="edit" colors="#6f3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C58"/>
  </w:style>
  <w:style w:type="paragraph" w:styleId="Titre3">
    <w:name w:val="heading 3"/>
    <w:basedOn w:val="Normal"/>
    <w:link w:val="Titre3Car"/>
    <w:uiPriority w:val="9"/>
    <w:qFormat/>
    <w:rsid w:val="00A34C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A34C58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Paragraphedeliste">
    <w:name w:val="List Paragraph"/>
    <w:basedOn w:val="Normal"/>
    <w:uiPriority w:val="34"/>
    <w:qFormat/>
    <w:rsid w:val="00A34C5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91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19B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761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7612E2"/>
  </w:style>
  <w:style w:type="paragraph" w:styleId="Pieddepage">
    <w:name w:val="footer"/>
    <w:basedOn w:val="Normal"/>
    <w:link w:val="PieddepageCar"/>
    <w:uiPriority w:val="99"/>
    <w:semiHidden/>
    <w:unhideWhenUsed/>
    <w:rsid w:val="00761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612E2"/>
  </w:style>
  <w:style w:type="character" w:styleId="Lienhypertexte">
    <w:name w:val="Hyperlink"/>
    <w:basedOn w:val="Policepardfaut"/>
    <w:uiPriority w:val="99"/>
    <w:unhideWhenUsed/>
    <w:rsid w:val="00AB2229"/>
    <w:rPr>
      <w:color w:val="0000FF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AB2229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59"/>
    <w:rsid w:val="00AB22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bencherif%20meriema%20DIPLOME%20ET%20EXPERIENCES%20PROFESSIONNELLESProduction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A84DD5F-6628-4CF8-86E7-D2E1566E9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bencherif meriema DIPLOME ET EXPERIENCES PROFESSIONNELLESProduction</Template>
  <TotalTime>1</TotalTime>
  <Pages>1</Pages>
  <Words>206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1</cp:revision>
  <dcterms:created xsi:type="dcterms:W3CDTF">2022-10-16T19:51:00Z</dcterms:created>
  <dcterms:modified xsi:type="dcterms:W3CDTF">2022-10-16T19:52:00Z</dcterms:modified>
</cp:coreProperties>
</file>